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26" w:rsidRPr="00224C39" w:rsidRDefault="009D2126" w:rsidP="00800FE4">
      <w:pPr>
        <w:tabs>
          <w:tab w:val="right" w:pos="10915"/>
        </w:tabs>
        <w:ind w:left="284"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24C39">
        <w:rPr>
          <w:rFonts w:ascii="Times New Roman" w:hAnsi="Times New Roman"/>
          <w:b/>
          <w:bCs/>
          <w:sz w:val="24"/>
          <w:szCs w:val="24"/>
        </w:rPr>
        <w:t>Кут Хуми</w:t>
      </w:r>
    </w:p>
    <w:p w:rsidR="009D2126" w:rsidRPr="00224C39" w:rsidRDefault="009D2126" w:rsidP="00800FE4">
      <w:pPr>
        <w:tabs>
          <w:tab w:val="right" w:pos="10915"/>
        </w:tabs>
        <w:ind w:left="284" w:firstLine="426"/>
        <w:contextualSpacing/>
        <w:jc w:val="both"/>
        <w:rPr>
          <w:sz w:val="24"/>
          <w:szCs w:val="24"/>
        </w:rPr>
      </w:pPr>
      <w:r w:rsidRPr="00224C39">
        <w:rPr>
          <w:rFonts w:ascii="Times New Roman" w:hAnsi="Times New Roman"/>
          <w:b/>
          <w:bCs/>
          <w:sz w:val="24"/>
          <w:szCs w:val="24"/>
        </w:rPr>
        <w:t>Алина Кокина</w:t>
      </w:r>
    </w:p>
    <w:p w:rsidR="009D2126" w:rsidRDefault="009D2126" w:rsidP="00800FE4">
      <w:pPr>
        <w:pStyle w:val="NoSpacing"/>
        <w:spacing w:line="276" w:lineRule="auto"/>
        <w:ind w:firstLine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                                          </w:t>
      </w:r>
      <w:r w:rsidRPr="00CF1A45">
        <w:rPr>
          <w:rFonts w:ascii="Times New Roman" w:hAnsi="Times New Roman"/>
          <w:b/>
          <w:bCs/>
          <w:color w:val="FF0000"/>
          <w:sz w:val="28"/>
          <w:szCs w:val="28"/>
        </w:rPr>
        <w:t>61.</w:t>
      </w:r>
      <w:r w:rsidRPr="00CF1A45">
        <w:rPr>
          <w:rFonts w:ascii="Times New Roman" w:hAnsi="Times New Roman"/>
          <w:sz w:val="28"/>
          <w:szCs w:val="28"/>
        </w:rPr>
        <w:t xml:space="preserve"> (13) </w:t>
      </w:r>
      <w:bookmarkStart w:id="0" w:name="_Hlk54002912"/>
      <w:r w:rsidRPr="00CF1A45">
        <w:rPr>
          <w:rFonts w:ascii="Times New Roman" w:hAnsi="Times New Roman"/>
          <w:b/>
          <w:bCs/>
          <w:sz w:val="28"/>
          <w:szCs w:val="28"/>
        </w:rPr>
        <w:t>Синтезность ИВО</w:t>
      </w:r>
    </w:p>
    <w:p w:rsidR="009D2126" w:rsidRPr="00800FE4" w:rsidRDefault="009D2126" w:rsidP="00800FE4">
      <w:pPr>
        <w:pStyle w:val="NoSpacing"/>
        <w:ind w:firstLine="539"/>
        <w:rPr>
          <w:rFonts w:ascii="Times New Roman" w:hAnsi="Times New Roman"/>
          <w:color w:val="FF0000"/>
          <w:sz w:val="24"/>
          <w:szCs w:val="24"/>
        </w:rPr>
      </w:pPr>
      <w:r w:rsidRPr="00800FE4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Вышестоящий Аватар Синтеза Изначально Вышестоящего Отца</w:t>
      </w:r>
      <w:r w:rsidRPr="00800F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0FE4">
        <w:rPr>
          <w:rFonts w:ascii="Times New Roman" w:hAnsi="Times New Roman"/>
          <w:sz w:val="24"/>
          <w:szCs w:val="24"/>
        </w:rPr>
        <w:t xml:space="preserve">Филипп </w:t>
      </w:r>
      <w:bookmarkEnd w:id="0"/>
      <w:r w:rsidRPr="00800FE4">
        <w:rPr>
          <w:rFonts w:ascii="Times New Roman" w:hAnsi="Times New Roman"/>
          <w:color w:val="FF0000"/>
          <w:sz w:val="24"/>
          <w:szCs w:val="24"/>
        </w:rPr>
        <w:t>Синтез Любви</w:t>
      </w:r>
      <w:r w:rsidRPr="00800FE4">
        <w:rPr>
          <w:rFonts w:ascii="Times New Roman" w:hAnsi="Times New Roman"/>
          <w:b/>
          <w:color w:val="FF0000"/>
          <w:sz w:val="24"/>
          <w:szCs w:val="24"/>
        </w:rPr>
        <w:t xml:space="preserve">/Ока </w:t>
      </w:r>
      <w:r w:rsidRPr="00800FE4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Вышестоящего Отца</w:t>
      </w:r>
    </w:p>
    <w:p w:rsidR="009D2126" w:rsidRPr="00800FE4" w:rsidRDefault="009D2126" w:rsidP="00800FE4">
      <w:pPr>
        <w:pStyle w:val="NoSpacing"/>
        <w:ind w:firstLine="539"/>
        <w:rPr>
          <w:rFonts w:ascii="Times New Roman" w:hAnsi="Times New Roman"/>
          <w:color w:val="FF0000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 xml:space="preserve"> </w:t>
      </w:r>
      <w:r w:rsidRPr="00800FE4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Вышестоящая Аватаресса Синтеза Изначально Вышестоящего Отца</w:t>
      </w:r>
      <w:r w:rsidRPr="00800F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00FE4">
        <w:rPr>
          <w:rFonts w:ascii="Times New Roman" w:hAnsi="Times New Roman"/>
          <w:sz w:val="24"/>
          <w:szCs w:val="24"/>
        </w:rPr>
        <w:t>Марина</w:t>
      </w:r>
      <w:r w:rsidRPr="00800FE4">
        <w:rPr>
          <w:rFonts w:ascii="Times New Roman" w:hAnsi="Times New Roman"/>
          <w:color w:val="FF0000"/>
          <w:sz w:val="24"/>
          <w:szCs w:val="24"/>
        </w:rPr>
        <w:t xml:space="preserve"> Синтез Пралюбви/Праока </w:t>
      </w:r>
      <w:r w:rsidRPr="00800FE4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Вышестоящего Отца</w:t>
      </w:r>
    </w:p>
    <w:p w:rsidR="009D2126" w:rsidRPr="00800FE4" w:rsidRDefault="009D2126" w:rsidP="00800FE4">
      <w:pPr>
        <w:pStyle w:val="NoSpacing"/>
        <w:ind w:firstLine="539"/>
        <w:rPr>
          <w:rFonts w:ascii="Times New Roman" w:hAnsi="Times New Roman"/>
          <w:color w:val="0000FF"/>
          <w:sz w:val="24"/>
          <w:szCs w:val="24"/>
        </w:rPr>
      </w:pPr>
      <w:r w:rsidRPr="00800FE4">
        <w:rPr>
          <w:rFonts w:ascii="Times New Roman" w:hAnsi="Times New Roman"/>
          <w:color w:val="0000FF"/>
          <w:sz w:val="24"/>
          <w:szCs w:val="24"/>
        </w:rPr>
        <w:t xml:space="preserve">Метагалактическая Академия Наук </w:t>
      </w:r>
      <w:r w:rsidRPr="00800FE4">
        <w:rPr>
          <w:rFonts w:ascii="Times New Roman" w:hAnsi="Times New Roman"/>
          <w:color w:val="0000FF"/>
          <w:sz w:val="24"/>
          <w:szCs w:val="24"/>
          <w:lang w:eastAsia="en-US"/>
        </w:rPr>
        <w:t>Изначально Вышестоящего Отца</w:t>
      </w:r>
    </w:p>
    <w:p w:rsidR="009D2126" w:rsidRPr="00800FE4" w:rsidRDefault="009D2126" w:rsidP="00800FE4">
      <w:pPr>
        <w:pStyle w:val="NoSpacing"/>
        <w:ind w:firstLine="539"/>
        <w:rPr>
          <w:rFonts w:ascii="Times New Roman" w:hAnsi="Times New Roman"/>
          <w:color w:val="0000FF"/>
          <w:sz w:val="24"/>
          <w:szCs w:val="24"/>
        </w:rPr>
      </w:pPr>
      <w:r w:rsidRPr="00800FE4">
        <w:rPr>
          <w:rFonts w:ascii="Times New Roman" w:hAnsi="Times New Roman"/>
          <w:color w:val="0000FF"/>
          <w:sz w:val="24"/>
          <w:szCs w:val="24"/>
        </w:rPr>
        <w:t xml:space="preserve">Синтез Синтезностей </w:t>
      </w:r>
      <w:r w:rsidRPr="00800FE4">
        <w:rPr>
          <w:rFonts w:ascii="Times New Roman" w:hAnsi="Times New Roman"/>
          <w:color w:val="0000FF"/>
          <w:sz w:val="24"/>
          <w:szCs w:val="24"/>
          <w:lang w:eastAsia="en-US"/>
        </w:rPr>
        <w:t>Изначально Вышестоящего Отца</w:t>
      </w:r>
    </w:p>
    <w:p w:rsidR="009D2126" w:rsidRPr="00800FE4" w:rsidRDefault="009D2126" w:rsidP="00800FE4">
      <w:pPr>
        <w:pStyle w:val="NoSpacing"/>
        <w:ind w:firstLine="539"/>
        <w:rPr>
          <w:rFonts w:ascii="Times New Roman" w:hAnsi="Times New Roman"/>
          <w:color w:val="403152"/>
          <w:sz w:val="24"/>
          <w:szCs w:val="24"/>
        </w:rPr>
      </w:pPr>
      <w:r w:rsidRPr="00800FE4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Вышестоящий Аватар Синтеза Изначально Вышестоящего Отца</w:t>
      </w:r>
      <w:r w:rsidRPr="00800F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0FE4">
        <w:rPr>
          <w:rFonts w:ascii="Times New Roman" w:hAnsi="Times New Roman"/>
          <w:sz w:val="24"/>
          <w:szCs w:val="24"/>
        </w:rPr>
        <w:t xml:space="preserve">Стефан </w:t>
      </w:r>
      <w:r w:rsidRPr="00800FE4">
        <w:rPr>
          <w:rFonts w:ascii="Times New Roman" w:hAnsi="Times New Roman"/>
          <w:color w:val="FF0000"/>
          <w:sz w:val="24"/>
          <w:szCs w:val="24"/>
        </w:rPr>
        <w:t>Синтез Этоники/</w:t>
      </w:r>
      <w:r w:rsidRPr="00800FE4">
        <w:rPr>
          <w:rFonts w:ascii="Times New Roman" w:hAnsi="Times New Roman"/>
          <w:b/>
          <w:color w:val="FF0000"/>
          <w:sz w:val="24"/>
          <w:szCs w:val="24"/>
        </w:rPr>
        <w:t xml:space="preserve">Этонического тела </w:t>
      </w:r>
      <w:r w:rsidRPr="00800FE4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Вышестоящего Отца</w:t>
      </w:r>
    </w:p>
    <w:p w:rsidR="009D2126" w:rsidRPr="00800FE4" w:rsidRDefault="009D2126" w:rsidP="00800FE4">
      <w:pPr>
        <w:pStyle w:val="NoSpacing"/>
        <w:ind w:firstLine="539"/>
        <w:rPr>
          <w:rFonts w:ascii="Times New Roman" w:hAnsi="Times New Roman"/>
          <w:color w:val="FF0000"/>
          <w:sz w:val="24"/>
          <w:szCs w:val="24"/>
        </w:rPr>
      </w:pPr>
      <w:r w:rsidRPr="00800FE4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Вышестоящая Аватаресса Синтеза Изначально Вышестоящего Отца</w:t>
      </w:r>
      <w:r w:rsidRPr="00800F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0FE4">
        <w:rPr>
          <w:rFonts w:ascii="Times New Roman" w:hAnsi="Times New Roman"/>
          <w:sz w:val="24"/>
          <w:szCs w:val="24"/>
        </w:rPr>
        <w:t xml:space="preserve">Лада </w:t>
      </w:r>
      <w:r w:rsidRPr="00800FE4">
        <w:rPr>
          <w:rFonts w:ascii="Times New Roman" w:hAnsi="Times New Roman"/>
          <w:color w:val="FF0000"/>
          <w:sz w:val="24"/>
          <w:szCs w:val="24"/>
        </w:rPr>
        <w:t xml:space="preserve">Синтез Праэтоники/Праэтонического пратела </w:t>
      </w:r>
      <w:r w:rsidRPr="00800FE4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Вышестоящего Отца</w:t>
      </w:r>
    </w:p>
    <w:p w:rsidR="009D2126" w:rsidRPr="00800FE4" w:rsidRDefault="009D2126" w:rsidP="00800FE4">
      <w:pPr>
        <w:pStyle w:val="NoSpacing"/>
        <w:ind w:firstLine="539"/>
        <w:rPr>
          <w:rFonts w:ascii="Times New Roman" w:hAnsi="Times New Roman"/>
          <w:color w:val="0000FF"/>
          <w:sz w:val="24"/>
          <w:szCs w:val="24"/>
        </w:rPr>
      </w:pPr>
      <w:r w:rsidRPr="00800FE4">
        <w:rPr>
          <w:rFonts w:ascii="Times New Roman" w:hAnsi="Times New Roman"/>
          <w:color w:val="0000FF"/>
          <w:sz w:val="24"/>
          <w:szCs w:val="24"/>
        </w:rPr>
        <w:t xml:space="preserve">Синтез ИВДИВО Этонической метагалактики </w:t>
      </w:r>
      <w:r w:rsidRPr="00800FE4">
        <w:rPr>
          <w:rFonts w:ascii="Times New Roman" w:hAnsi="Times New Roman"/>
          <w:color w:val="0000FF"/>
          <w:sz w:val="24"/>
          <w:szCs w:val="24"/>
          <w:lang w:eastAsia="en-US"/>
        </w:rPr>
        <w:t>Изначально Вышестоящего Отца</w:t>
      </w:r>
    </w:p>
    <w:p w:rsidR="009D2126" w:rsidRPr="00800FE4" w:rsidRDefault="009D2126" w:rsidP="00800FE4">
      <w:pPr>
        <w:pStyle w:val="NoSpacing"/>
        <w:ind w:firstLine="539"/>
        <w:rPr>
          <w:rFonts w:ascii="Times New Roman" w:hAnsi="Times New Roman"/>
          <w:color w:val="0000FF"/>
          <w:sz w:val="24"/>
          <w:szCs w:val="24"/>
        </w:rPr>
      </w:pPr>
      <w:r w:rsidRPr="00800FE4">
        <w:rPr>
          <w:rFonts w:ascii="Times New Roman" w:hAnsi="Times New Roman"/>
          <w:color w:val="0000FF"/>
          <w:sz w:val="24"/>
          <w:szCs w:val="24"/>
        </w:rPr>
        <w:t xml:space="preserve">Синтез этонической истинной ивдиво-реальности </w:t>
      </w:r>
      <w:r w:rsidRPr="00800FE4">
        <w:rPr>
          <w:rFonts w:ascii="Times New Roman" w:hAnsi="Times New Roman"/>
          <w:color w:val="0000FF"/>
          <w:sz w:val="24"/>
          <w:szCs w:val="24"/>
          <w:lang w:eastAsia="en-US"/>
        </w:rPr>
        <w:t>Изначально Вышестоящего Отца</w:t>
      </w:r>
      <w:r w:rsidRPr="00800FE4">
        <w:rPr>
          <w:rFonts w:ascii="Times New Roman" w:hAnsi="Times New Roman"/>
          <w:color w:val="0000FF"/>
          <w:sz w:val="24"/>
          <w:szCs w:val="24"/>
        </w:rPr>
        <w:t xml:space="preserve"> (шестидесяти четырёх видов организации Движения-Синтеза 32-рицы каждого)</w:t>
      </w:r>
    </w:p>
    <w:p w:rsidR="009D2126" w:rsidRPr="00800FE4" w:rsidRDefault="009D2126" w:rsidP="00800FE4">
      <w:pPr>
        <w:pStyle w:val="NoSpacing"/>
        <w:ind w:firstLine="539"/>
        <w:rPr>
          <w:rFonts w:ascii="Times New Roman" w:hAnsi="Times New Roman"/>
          <w:color w:val="FF0000"/>
          <w:sz w:val="24"/>
          <w:szCs w:val="24"/>
        </w:rPr>
      </w:pPr>
      <w:bookmarkStart w:id="1" w:name="_Hlk54250724"/>
      <w:r w:rsidRPr="00800FE4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Вышестоящий Аватар Синтеза Изначально Вышестоящего Отца</w:t>
      </w:r>
      <w:r w:rsidRPr="00800F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0FE4">
        <w:rPr>
          <w:rFonts w:ascii="Times New Roman" w:hAnsi="Times New Roman"/>
          <w:sz w:val="24"/>
          <w:szCs w:val="24"/>
        </w:rPr>
        <w:t xml:space="preserve">Арий </w:t>
      </w:r>
      <w:bookmarkEnd w:id="1"/>
      <w:r w:rsidRPr="00800FE4">
        <w:rPr>
          <w:rFonts w:ascii="Times New Roman" w:hAnsi="Times New Roman"/>
          <w:color w:val="FF0000"/>
          <w:sz w:val="24"/>
          <w:szCs w:val="24"/>
        </w:rPr>
        <w:t>Синтез огня любви</w:t>
      </w:r>
      <w:r w:rsidRPr="00800FE4">
        <w:rPr>
          <w:rFonts w:ascii="Times New Roman" w:hAnsi="Times New Roman"/>
          <w:b/>
          <w:color w:val="FF0000"/>
          <w:sz w:val="24"/>
          <w:szCs w:val="24"/>
        </w:rPr>
        <w:t>/</w:t>
      </w:r>
      <w:r w:rsidRPr="00800FE4">
        <w:rPr>
          <w:rFonts w:ascii="Times New Roman" w:hAnsi="Times New Roman"/>
          <w:b/>
          <w:color w:val="C00000"/>
          <w:sz w:val="24"/>
          <w:szCs w:val="24"/>
          <w:u w:val="single"/>
        </w:rPr>
        <w:t>ИВДИВО-тела любви</w:t>
      </w:r>
      <w:r w:rsidRPr="00800FE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00FE4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Вышестоящего Отца</w:t>
      </w:r>
    </w:p>
    <w:p w:rsidR="009D2126" w:rsidRPr="00800FE4" w:rsidRDefault="009D2126" w:rsidP="00800FE4">
      <w:pPr>
        <w:pStyle w:val="NoSpacing"/>
        <w:ind w:firstLine="539"/>
        <w:rPr>
          <w:rFonts w:ascii="Times New Roman" w:hAnsi="Times New Roman"/>
          <w:color w:val="FF0000"/>
          <w:sz w:val="24"/>
          <w:szCs w:val="24"/>
        </w:rPr>
      </w:pPr>
      <w:r w:rsidRPr="00800FE4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Вышестоящая Аватаресса Синтеза Изначально Вышестоящего Отца</w:t>
      </w:r>
      <w:r w:rsidRPr="00800FE4">
        <w:rPr>
          <w:rFonts w:ascii="Times New Roman" w:hAnsi="Times New Roman"/>
          <w:sz w:val="24"/>
          <w:szCs w:val="24"/>
        </w:rPr>
        <w:t xml:space="preserve"> Феод</w:t>
      </w:r>
      <w:r w:rsidRPr="00800FE4">
        <w:rPr>
          <w:rFonts w:ascii="Times New Roman" w:hAnsi="Times New Roman"/>
          <w:bCs/>
          <w:sz w:val="24"/>
          <w:szCs w:val="24"/>
        </w:rPr>
        <w:t>о</w:t>
      </w:r>
      <w:r w:rsidRPr="00800FE4">
        <w:rPr>
          <w:rFonts w:ascii="Times New Roman" w:hAnsi="Times New Roman"/>
          <w:sz w:val="24"/>
          <w:szCs w:val="24"/>
        </w:rPr>
        <w:t xml:space="preserve">ра </w:t>
      </w:r>
      <w:r w:rsidRPr="00800FE4">
        <w:rPr>
          <w:rFonts w:ascii="Times New Roman" w:hAnsi="Times New Roman"/>
          <w:color w:val="FF0000"/>
          <w:sz w:val="24"/>
          <w:szCs w:val="24"/>
        </w:rPr>
        <w:t>Синтез огня пралюбви/</w:t>
      </w:r>
      <w:r w:rsidRPr="00800FE4">
        <w:rPr>
          <w:rFonts w:ascii="Times New Roman" w:hAnsi="Times New Roman"/>
          <w:color w:val="C00000"/>
          <w:sz w:val="24"/>
          <w:szCs w:val="24"/>
          <w:u w:val="single"/>
        </w:rPr>
        <w:t>ИВДИВО-пратела пралюбви</w:t>
      </w:r>
      <w:r w:rsidRPr="00800F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0FE4">
        <w:rPr>
          <w:rFonts w:ascii="Times New Roman" w:hAnsi="Times New Roman"/>
          <w:color w:val="FF0000"/>
          <w:sz w:val="24"/>
          <w:szCs w:val="24"/>
          <w:lang w:eastAsia="en-US"/>
        </w:rPr>
        <w:t>Изначально Вышестоящего Отца</w:t>
      </w:r>
    </w:p>
    <w:p w:rsidR="009D2126" w:rsidRPr="00800FE4" w:rsidRDefault="009D2126" w:rsidP="00800FE4">
      <w:pPr>
        <w:pStyle w:val="NoSpacing"/>
        <w:ind w:firstLine="539"/>
        <w:rPr>
          <w:rFonts w:ascii="Times New Roman" w:hAnsi="Times New Roman"/>
          <w:color w:val="0000FF"/>
          <w:sz w:val="24"/>
          <w:szCs w:val="24"/>
        </w:rPr>
      </w:pPr>
      <w:r w:rsidRPr="00800FE4">
        <w:rPr>
          <w:rFonts w:ascii="Times New Roman" w:hAnsi="Times New Roman"/>
          <w:color w:val="0000FF"/>
          <w:sz w:val="24"/>
          <w:szCs w:val="24"/>
        </w:rPr>
        <w:t xml:space="preserve">Синтез ИВДИВО Любви </w:t>
      </w:r>
      <w:r w:rsidRPr="00800FE4">
        <w:rPr>
          <w:rFonts w:ascii="Times New Roman" w:hAnsi="Times New Roman"/>
          <w:color w:val="0000FF"/>
          <w:sz w:val="24"/>
          <w:szCs w:val="24"/>
          <w:lang w:eastAsia="en-US"/>
        </w:rPr>
        <w:t>Изначально Вышестоящего Отца</w:t>
      </w:r>
    </w:p>
    <w:p w:rsidR="009D2126" w:rsidRPr="00800FE4" w:rsidRDefault="009D2126" w:rsidP="00800FE4">
      <w:pPr>
        <w:pStyle w:val="NoSpacing"/>
        <w:ind w:firstLine="539"/>
        <w:rPr>
          <w:rFonts w:ascii="Times New Roman" w:hAnsi="Times New Roman"/>
          <w:color w:val="0000FF"/>
          <w:sz w:val="24"/>
          <w:szCs w:val="24"/>
        </w:rPr>
      </w:pPr>
      <w:r w:rsidRPr="00800FE4">
        <w:rPr>
          <w:rFonts w:ascii="Times New Roman" w:hAnsi="Times New Roman"/>
          <w:b/>
          <w:color w:val="0000FF"/>
          <w:sz w:val="24"/>
          <w:szCs w:val="24"/>
        </w:rPr>
        <w:t xml:space="preserve">Синтез частности любовь </w:t>
      </w:r>
      <w:r w:rsidRPr="00800FE4">
        <w:rPr>
          <w:rFonts w:ascii="Times New Roman" w:hAnsi="Times New Roman"/>
          <w:b/>
          <w:color w:val="0000FF"/>
          <w:sz w:val="24"/>
          <w:szCs w:val="24"/>
          <w:lang w:eastAsia="en-US"/>
        </w:rPr>
        <w:t>Изначально Вышестоящего Отца</w:t>
      </w:r>
      <w:r w:rsidRPr="00800FE4">
        <w:rPr>
          <w:rFonts w:ascii="Times New Roman" w:hAnsi="Times New Roman"/>
          <w:color w:val="0000FF"/>
          <w:sz w:val="24"/>
          <w:szCs w:val="24"/>
        </w:rPr>
        <w:t xml:space="preserve"> (шестидесяти четырёх видов организации Движения-Синтеза 32-рицы каждого)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b/>
          <w:bCs/>
          <w:color w:val="215868"/>
          <w:sz w:val="24"/>
          <w:szCs w:val="24"/>
        </w:rPr>
      </w:pPr>
      <w:r w:rsidRPr="00800FE4">
        <w:rPr>
          <w:rFonts w:ascii="Times New Roman" w:hAnsi="Times New Roman"/>
          <w:b/>
          <w:bCs/>
          <w:color w:val="215868"/>
          <w:sz w:val="24"/>
          <w:szCs w:val="24"/>
        </w:rPr>
        <w:t>Научный синтез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b/>
          <w:bCs/>
          <w:color w:val="215868"/>
          <w:sz w:val="24"/>
          <w:szCs w:val="24"/>
        </w:rPr>
      </w:pPr>
      <w:r w:rsidRPr="00800FE4">
        <w:rPr>
          <w:rFonts w:ascii="Times New Roman" w:hAnsi="Times New Roman"/>
          <w:b/>
          <w:bCs/>
          <w:color w:val="215868"/>
          <w:sz w:val="24"/>
          <w:szCs w:val="24"/>
        </w:rPr>
        <w:t>Этонический синтез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00FE4">
        <w:rPr>
          <w:rFonts w:ascii="Times New Roman" w:hAnsi="Times New Roman"/>
          <w:b/>
          <w:bCs/>
          <w:color w:val="215868"/>
          <w:sz w:val="24"/>
          <w:szCs w:val="24"/>
        </w:rPr>
        <w:t>Частная любовь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>ИВДИВО: 29 архетип огня - 61 архетип ИВДИВО новой эпохи.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>Изначально Вышестоящий Учитель</w:t>
      </w:r>
      <w:r w:rsidRPr="00800F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0FE4">
        <w:rPr>
          <w:rFonts w:ascii="Times New Roman" w:hAnsi="Times New Roman"/>
          <w:color w:val="000000"/>
          <w:sz w:val="24"/>
          <w:szCs w:val="24"/>
        </w:rPr>
        <w:t>Изначально Вышестоящего Отца</w:t>
      </w:r>
      <w:r w:rsidRPr="00800FE4">
        <w:rPr>
          <w:rFonts w:ascii="Times New Roman" w:hAnsi="Times New Roman"/>
          <w:sz w:val="24"/>
          <w:szCs w:val="24"/>
        </w:rPr>
        <w:t>. Синтез Тела. План Синтеза.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>ВШС: 32 компетенции новой эпохи каждого. Синтез Огня Синтезностей ИВО.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 xml:space="preserve">4 ивдиво-синтезность (1 день) и четвёртая синтезность ИВО (2 день) 4-х видов Учителя. 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>МИД: Синтез Архетипического Око</w:t>
      </w:r>
      <w:r w:rsidRPr="00800FE4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</w:t>
      </w:r>
      <w:r w:rsidRPr="00800FE4">
        <w:rPr>
          <w:rFonts w:ascii="Times New Roman" w:hAnsi="Times New Roman"/>
          <w:sz w:val="24"/>
          <w:szCs w:val="24"/>
        </w:rPr>
        <w:t xml:space="preserve">. 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>Версумы</w:t>
      </w:r>
      <w:r w:rsidRPr="00800FE4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</w:t>
      </w:r>
      <w:r w:rsidRPr="00800FE4">
        <w:rPr>
          <w:rFonts w:ascii="Times New Roman" w:hAnsi="Times New Roman"/>
          <w:sz w:val="24"/>
          <w:szCs w:val="24"/>
        </w:rPr>
        <w:t>.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>МС: Огненная эпоха 61 архетипа ИВДИВО.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color w:val="403152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>Синтез версумов каждого.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 xml:space="preserve">64 практики новой эпохи каждого. </w:t>
      </w:r>
      <w:r w:rsidRPr="00800FE4">
        <w:rPr>
          <w:rFonts w:ascii="Times New Roman" w:hAnsi="Times New Roman"/>
          <w:b/>
          <w:color w:val="0000FF"/>
          <w:sz w:val="24"/>
          <w:szCs w:val="24"/>
        </w:rPr>
        <w:t>Практика Синтезной Любви.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 xml:space="preserve">64 инструмента новой эпохи каждого. </w:t>
      </w:r>
      <w:r w:rsidRPr="00800FE4">
        <w:rPr>
          <w:rFonts w:ascii="Times New Roman" w:hAnsi="Times New Roman"/>
          <w:b/>
          <w:color w:val="0000FF"/>
          <w:sz w:val="24"/>
          <w:szCs w:val="24"/>
        </w:rPr>
        <w:t>Совершенный Субъект</w:t>
      </w:r>
      <w:r w:rsidRPr="00800FE4">
        <w:rPr>
          <w:rFonts w:ascii="Times New Roman" w:hAnsi="Times New Roman"/>
          <w:sz w:val="24"/>
          <w:szCs w:val="24"/>
        </w:rPr>
        <w:t xml:space="preserve">. 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 xml:space="preserve">64 генезиса новой эпохи каждого. </w:t>
      </w:r>
      <w:r w:rsidRPr="00800FE4">
        <w:rPr>
          <w:rFonts w:ascii="Times New Roman" w:hAnsi="Times New Roman"/>
          <w:b/>
          <w:color w:val="0000FF"/>
          <w:sz w:val="24"/>
          <w:szCs w:val="24"/>
        </w:rPr>
        <w:t>Генезис Учителя</w:t>
      </w:r>
      <w:r w:rsidRPr="00800FE4">
        <w:rPr>
          <w:rFonts w:ascii="Times New Roman" w:hAnsi="Times New Roman"/>
          <w:sz w:val="24"/>
          <w:szCs w:val="24"/>
        </w:rPr>
        <w:t>.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 xml:space="preserve">64 фундаментальности новой эпохи каждого. </w:t>
      </w:r>
      <w:r w:rsidRPr="00800FE4">
        <w:rPr>
          <w:rFonts w:ascii="Times New Roman" w:hAnsi="Times New Roman"/>
          <w:b/>
          <w:color w:val="0000FF"/>
          <w:sz w:val="24"/>
          <w:szCs w:val="24"/>
        </w:rPr>
        <w:t>Фундаментальность Спектра Огня</w:t>
      </w:r>
      <w:r w:rsidRPr="00800FE4">
        <w:rPr>
          <w:rFonts w:ascii="Times New Roman" w:hAnsi="Times New Roman"/>
          <w:sz w:val="24"/>
          <w:szCs w:val="24"/>
        </w:rPr>
        <w:t xml:space="preserve">. 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 xml:space="preserve">16 эволюцийновой эпохи каждого. </w:t>
      </w:r>
      <w:r w:rsidRPr="00800FE4">
        <w:rPr>
          <w:rFonts w:ascii="Times New Roman" w:hAnsi="Times New Roman"/>
          <w:b/>
          <w:color w:val="0000FF"/>
          <w:sz w:val="24"/>
          <w:szCs w:val="24"/>
        </w:rPr>
        <w:t>Эволюция Учителя 4-х видов Учителя</w:t>
      </w:r>
      <w:r w:rsidRPr="00800FE4">
        <w:rPr>
          <w:rFonts w:ascii="Times New Roman" w:hAnsi="Times New Roman"/>
          <w:sz w:val="24"/>
          <w:szCs w:val="24"/>
        </w:rPr>
        <w:t>.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color w:val="002060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>4/16 мировновой эпохи каждого. Синтезный физический Мир 4-х видов Учителя.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>ИВДИВО-развитие полномочий совершенств синтеза 4-х видов Учителя.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800FE4">
        <w:rPr>
          <w:rFonts w:ascii="Times New Roman" w:hAnsi="Times New Roman"/>
          <w:sz w:val="24"/>
          <w:szCs w:val="24"/>
        </w:rPr>
        <w:t>Иерархия: 1024 синтез-частностей 4-х видов Учителя.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color w:val="FF0000"/>
          <w:sz w:val="24"/>
          <w:szCs w:val="24"/>
        </w:rPr>
      </w:pPr>
      <w:r w:rsidRPr="00800FE4">
        <w:rPr>
          <w:rFonts w:ascii="Times New Roman" w:hAnsi="Times New Roman"/>
          <w:color w:val="FF0000"/>
          <w:sz w:val="24"/>
          <w:szCs w:val="24"/>
        </w:rPr>
        <w:t>Архетипическое Сердце: 29 Синтезное/Стать/Совершенное/Эталонное/Базовое Сердце.</w:t>
      </w:r>
    </w:p>
    <w:p w:rsidR="009D2126" w:rsidRPr="00800FE4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rFonts w:ascii="Times New Roman" w:hAnsi="Times New Roman"/>
          <w:color w:val="FF0000"/>
          <w:sz w:val="24"/>
          <w:szCs w:val="24"/>
        </w:rPr>
      </w:pPr>
      <w:r w:rsidRPr="00800FE4">
        <w:rPr>
          <w:rFonts w:ascii="Times New Roman" w:hAnsi="Times New Roman"/>
          <w:color w:val="FF0000"/>
          <w:sz w:val="24"/>
          <w:szCs w:val="24"/>
        </w:rPr>
        <w:t>Архетипический Разум: 29-й Синтезный/Стать/Совершенный/Эталонный/Базовый Разум.</w:t>
      </w:r>
    </w:p>
    <w:p w:rsidR="009D2126" w:rsidRDefault="009D2126" w:rsidP="00800FE4">
      <w:pPr>
        <w:pStyle w:val="ListParagraph"/>
        <w:tabs>
          <w:tab w:val="right" w:pos="10915"/>
        </w:tabs>
        <w:spacing w:after="0" w:line="240" w:lineRule="auto"/>
        <w:ind w:left="0" w:firstLine="539"/>
        <w:jc w:val="both"/>
        <w:rPr>
          <w:color w:val="FF0000"/>
          <w:szCs w:val="24"/>
        </w:rPr>
      </w:pPr>
    </w:p>
    <w:p w:rsidR="009D2126" w:rsidRDefault="009D2126" w:rsidP="00800FE4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>Конспект</w:t>
      </w:r>
    </w:p>
    <w:p w:rsidR="009D2126" w:rsidRDefault="009D2126" w:rsidP="00800FE4">
      <w:pPr>
        <w:spacing w:after="0" w:line="240" w:lineRule="auto"/>
        <w:ind w:firstLine="539"/>
        <w:jc w:val="center"/>
        <w:rPr>
          <w:b/>
          <w:sz w:val="28"/>
          <w:szCs w:val="28"/>
        </w:rPr>
      </w:pPr>
    </w:p>
    <w:p w:rsidR="009D2126" w:rsidRPr="007B7571" w:rsidRDefault="009D2126" w:rsidP="00800FE4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7B7571">
        <w:rPr>
          <w:rFonts w:ascii="Times New Roman" w:hAnsi="Times New Roman"/>
          <w:b/>
          <w:sz w:val="28"/>
          <w:szCs w:val="28"/>
        </w:rPr>
        <w:t>02-03 апреля 2022 года</w:t>
      </w:r>
    </w:p>
    <w:p w:rsidR="009D2126" w:rsidRDefault="009D2126" w:rsidP="00800FE4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 w:rsidRPr="007B7571">
        <w:rPr>
          <w:rFonts w:ascii="Times New Roman" w:hAnsi="Times New Roman"/>
          <w:b/>
          <w:sz w:val="28"/>
          <w:szCs w:val="28"/>
        </w:rPr>
        <w:t xml:space="preserve">          ИВДИВО 17 179 869 120 синтез-ивдиво-цельности, Москва, Россия</w:t>
      </w:r>
    </w:p>
    <w:p w:rsidR="009D2126" w:rsidRDefault="009D2126" w:rsidP="00800FE4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9D2126" w:rsidRDefault="009D2126" w:rsidP="00800FE4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9D2126" w:rsidRDefault="009D2126" w:rsidP="008354D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D2126" w:rsidRPr="008354DC" w:rsidRDefault="009D2126" w:rsidP="008354D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54DC">
        <w:rPr>
          <w:rFonts w:ascii="Times New Roman" w:hAnsi="Times New Roman"/>
          <w:b/>
          <w:sz w:val="28"/>
          <w:szCs w:val="28"/>
          <w:u w:val="single"/>
        </w:rPr>
        <w:t>Конспект 61 Си ИВО.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-й</w:t>
      </w:r>
      <w:r w:rsidRPr="008354DC">
        <w:rPr>
          <w:rFonts w:ascii="Times New Roman" w:hAnsi="Times New Roman"/>
          <w:sz w:val="24"/>
          <w:szCs w:val="24"/>
        </w:rPr>
        <w:t xml:space="preserve"> Си ИВО – это вершинный Синтез Любви, здесь максимальная концентрация настоящей Любви ИВО. На этом Синтезе складывается точка сингулярности, где схлопывается концентрация курса Учителя и мы входим в состоятельность Учителя. Данным Синтезом подводиться итог, какой мы Учитель Синтеза и что нам нужно развивать и разрабатывать в выражении Учителя. У нас Планета Любви, курс Любви и Синтез Любви Учителя ИВО.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b/>
          <w:sz w:val="24"/>
          <w:szCs w:val="24"/>
        </w:rPr>
        <w:t>Любовь почувствовать нельзя, это не чувство, а состояние</w:t>
      </w:r>
      <w:r w:rsidRPr="008354DC">
        <w:rPr>
          <w:rFonts w:ascii="Times New Roman" w:hAnsi="Times New Roman"/>
          <w:sz w:val="24"/>
          <w:szCs w:val="24"/>
        </w:rPr>
        <w:t xml:space="preserve">. Весь Синтез нас будут заполнять плотностью Любви ИВО. 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В Подразделении ИВАС Филипп Марина глубоко от</w:t>
      </w:r>
      <w:r>
        <w:rPr>
          <w:rFonts w:ascii="Times New Roman" w:hAnsi="Times New Roman"/>
          <w:sz w:val="24"/>
          <w:szCs w:val="24"/>
        </w:rPr>
        <w:t>страивается выражение Учителя. п</w:t>
      </w:r>
      <w:r w:rsidRPr="008354DC">
        <w:rPr>
          <w:rFonts w:ascii="Times New Roman" w:hAnsi="Times New Roman"/>
          <w:sz w:val="24"/>
          <w:szCs w:val="24"/>
        </w:rPr>
        <w:t>одразделение Москва, Россия, отстраивает на компетентность служения, а она у Учителя, который выражает  Синтез Отца явлением Учителя. Это служение Синтезом Отца, где ты, являясь Учителем, обязан выдать Синтез. Ключ  4-1, где Синтез управляет Любовью.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В 5</w:t>
      </w:r>
      <w:r>
        <w:rPr>
          <w:rFonts w:ascii="Times New Roman" w:hAnsi="Times New Roman"/>
          <w:sz w:val="24"/>
          <w:szCs w:val="24"/>
        </w:rPr>
        <w:t>-й расе было только семь</w:t>
      </w:r>
      <w:r w:rsidRPr="008354DC">
        <w:rPr>
          <w:rFonts w:ascii="Times New Roman" w:hAnsi="Times New Roman"/>
          <w:sz w:val="24"/>
          <w:szCs w:val="24"/>
        </w:rPr>
        <w:t xml:space="preserve"> Учителей Лучей, которые были руководителями Планеты Земля и нарабатывали опыт восхождения. Сейчас они ушли дальше, а опыт Учителей прошлой эпохи передаётся нам 61-м Синтезом, и мы входим в такие же полномочия, но уже явлением Учителя ИВО.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Планета Земля перешла из 14-го в</w:t>
      </w:r>
      <w:r>
        <w:rPr>
          <w:rFonts w:ascii="Times New Roman" w:hAnsi="Times New Roman"/>
          <w:sz w:val="24"/>
          <w:szCs w:val="24"/>
        </w:rPr>
        <w:t xml:space="preserve"> 11-й, а затем из 11-го в 33-й а</w:t>
      </w:r>
      <w:r w:rsidRPr="008354DC">
        <w:rPr>
          <w:rFonts w:ascii="Times New Roman" w:hAnsi="Times New Roman"/>
          <w:sz w:val="24"/>
          <w:szCs w:val="24"/>
        </w:rPr>
        <w:t>рхетип материи</w:t>
      </w:r>
      <w:r w:rsidRPr="00CD5F1A">
        <w:rPr>
          <w:rFonts w:ascii="Times New Roman" w:hAnsi="Times New Roman"/>
          <w:b/>
          <w:sz w:val="24"/>
          <w:szCs w:val="24"/>
        </w:rPr>
        <w:t xml:space="preserve">. Чем выше концентрация Огня, чем быстрее развивается человечество. </w:t>
      </w:r>
      <w:r w:rsidRPr="008354DC">
        <w:rPr>
          <w:rFonts w:ascii="Times New Roman" w:hAnsi="Times New Roman"/>
          <w:sz w:val="24"/>
          <w:szCs w:val="24"/>
        </w:rPr>
        <w:t>Растут фундаментальности, которые выводят нас на следующий эволюционный виток.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Если смотреть Научным Взглядом, то иерархически можно увидеть, что с 1 Апреля – в день Дурака рубль становится мировой валютой на Планете Земля, так как главные источники – газ, уголь, нефть, ценные редкоземельные металлы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354DC">
        <w:rPr>
          <w:rFonts w:ascii="Times New Roman" w:hAnsi="Times New Roman"/>
          <w:sz w:val="24"/>
          <w:szCs w:val="24"/>
        </w:rPr>
        <w:t>находятся в России. Плюс мы объединились в сотрудничеств</w:t>
      </w:r>
      <w:r>
        <w:rPr>
          <w:rFonts w:ascii="Times New Roman" w:hAnsi="Times New Roman"/>
          <w:sz w:val="24"/>
          <w:szCs w:val="24"/>
        </w:rPr>
        <w:t>е с Китаем и Индией, где у нас –</w:t>
      </w:r>
      <w:r w:rsidRPr="008354DC">
        <w:rPr>
          <w:rFonts w:ascii="Times New Roman" w:hAnsi="Times New Roman"/>
          <w:sz w:val="24"/>
          <w:szCs w:val="24"/>
        </w:rPr>
        <w:t xml:space="preserve"> самая большая территория, у них – численность населения. Этим на планете сложился неповторимый союз трёх стран, победить который будет невозможно. </w:t>
      </w:r>
      <w:r w:rsidRPr="008354DC">
        <w:rPr>
          <w:rFonts w:ascii="Times New Roman" w:hAnsi="Times New Roman"/>
          <w:b/>
          <w:sz w:val="24"/>
          <w:szCs w:val="24"/>
        </w:rPr>
        <w:t>Мы не доминируем, а тонко отстраиваем Иерархию Равных.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Эффект начала Сатья Юги – новый Свет. Когда на Планету Земля зафиксировался Новый Свет, сразу выявилась Тьма, которая раньше была завуалирована дымкой. Новый Свет выявил контрасты. </w:t>
      </w:r>
      <w:r w:rsidRPr="008354DC">
        <w:rPr>
          <w:rFonts w:ascii="Times New Roman" w:hAnsi="Times New Roman"/>
          <w:b/>
          <w:sz w:val="24"/>
          <w:szCs w:val="24"/>
        </w:rPr>
        <w:t>Срединный Путь</w:t>
      </w:r>
      <w:r w:rsidRPr="008354DC">
        <w:rPr>
          <w:rFonts w:ascii="Times New Roman" w:hAnsi="Times New Roman"/>
          <w:sz w:val="24"/>
          <w:szCs w:val="24"/>
        </w:rPr>
        <w:t xml:space="preserve"> </w:t>
      </w:r>
      <w:r w:rsidRPr="008354DC">
        <w:rPr>
          <w:rFonts w:ascii="Times New Roman" w:hAnsi="Times New Roman"/>
          <w:b/>
          <w:sz w:val="24"/>
          <w:szCs w:val="24"/>
        </w:rPr>
        <w:t>это Отцовское состояние</w:t>
      </w:r>
      <w:r w:rsidRPr="008354DC">
        <w:rPr>
          <w:rFonts w:ascii="Times New Roman" w:hAnsi="Times New Roman"/>
          <w:sz w:val="24"/>
          <w:szCs w:val="24"/>
        </w:rPr>
        <w:t xml:space="preserve"> </w:t>
      </w:r>
      <w:r w:rsidRPr="008354DC">
        <w:rPr>
          <w:rFonts w:ascii="Times New Roman" w:hAnsi="Times New Roman"/>
          <w:b/>
          <w:sz w:val="24"/>
          <w:szCs w:val="24"/>
        </w:rPr>
        <w:t>золотой середины</w:t>
      </w:r>
      <w:r w:rsidRPr="008354DC">
        <w:rPr>
          <w:rFonts w:ascii="Times New Roman" w:hAnsi="Times New Roman"/>
          <w:sz w:val="24"/>
          <w:szCs w:val="24"/>
        </w:rPr>
        <w:t xml:space="preserve">, когда мы не там и не здесь, и не в Свете и не во Тьме, мы посередине. Это и есть </w:t>
      </w:r>
      <w:r w:rsidRPr="008354DC">
        <w:rPr>
          <w:rFonts w:ascii="Times New Roman" w:hAnsi="Times New Roman"/>
          <w:b/>
          <w:sz w:val="24"/>
          <w:szCs w:val="24"/>
        </w:rPr>
        <w:t>состояние Око – видеть всё таким, какое оно есть</w:t>
      </w:r>
      <w:r w:rsidRPr="008354DC">
        <w:rPr>
          <w:rFonts w:ascii="Times New Roman" w:hAnsi="Times New Roman"/>
          <w:sz w:val="24"/>
          <w:szCs w:val="24"/>
        </w:rPr>
        <w:t xml:space="preserve">: без иллюзий, без информационной волны, без чьих-то мнений. Вершинный взгляд того, что происходит на Планете Земля, формируется в Око. Это эталонный взгляд, который не имеет суда, а просто выявляет – это так. Око не делит на плохое и хорошее, на свет и тьму, на плюс и минус, на печаль и радость. Око – это срединный Путь, после которого возможна фиксация Истины. 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Без Взгляда Око невозможно войти в Истину ИВО. </w:t>
      </w:r>
      <w:r w:rsidRPr="008354DC">
        <w:rPr>
          <w:rFonts w:ascii="Times New Roman" w:hAnsi="Times New Roman"/>
          <w:b/>
          <w:sz w:val="24"/>
          <w:szCs w:val="24"/>
        </w:rPr>
        <w:t>Истина это Мудрость того, что Око осознало.</w:t>
      </w:r>
      <w:r w:rsidRPr="008354DC">
        <w:rPr>
          <w:rFonts w:ascii="Times New Roman" w:hAnsi="Times New Roman"/>
          <w:sz w:val="24"/>
          <w:szCs w:val="24"/>
        </w:rPr>
        <w:t xml:space="preserve"> И дальше Истина решает, что с этим делать.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Взглядом Метагалактического Октавного Око вся система, которая была на Планете Земля, устарела, и Россия своими действиями сдвинула старый режим. Синтез начался с России и соответственно все изменения по планете Учением Синтеза идут отсюда. Проверки начинаются с того, что Око смотрит, соответствует ли это Воле ИВО,  Мудрости ИВО, Любви ИВО, Созиданию ИВО, Творению ИВО и т. д. 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b/>
          <w:sz w:val="24"/>
          <w:szCs w:val="24"/>
        </w:rPr>
        <w:t xml:space="preserve">Империя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8354DC">
        <w:rPr>
          <w:rFonts w:ascii="Times New Roman" w:hAnsi="Times New Roman"/>
          <w:b/>
          <w:sz w:val="24"/>
          <w:szCs w:val="24"/>
        </w:rPr>
        <w:t>это синтез стран</w:t>
      </w:r>
      <w:r w:rsidRPr="008354DC">
        <w:rPr>
          <w:rFonts w:ascii="Times New Roman" w:hAnsi="Times New Roman"/>
          <w:sz w:val="24"/>
          <w:szCs w:val="24"/>
        </w:rPr>
        <w:t>,</w:t>
      </w:r>
      <w:r w:rsidRPr="008354DC">
        <w:rPr>
          <w:rFonts w:ascii="Times New Roman" w:hAnsi="Times New Roman"/>
          <w:b/>
          <w:sz w:val="24"/>
          <w:szCs w:val="24"/>
        </w:rPr>
        <w:t xml:space="preserve"> </w:t>
      </w:r>
      <w:r w:rsidRPr="008354DC">
        <w:rPr>
          <w:rFonts w:ascii="Times New Roman" w:hAnsi="Times New Roman"/>
          <w:sz w:val="24"/>
          <w:szCs w:val="24"/>
        </w:rPr>
        <w:t xml:space="preserve"> </w:t>
      </w:r>
      <w:r w:rsidRPr="008354DC">
        <w:rPr>
          <w:rFonts w:ascii="Times New Roman" w:hAnsi="Times New Roman"/>
          <w:b/>
          <w:sz w:val="24"/>
          <w:szCs w:val="24"/>
        </w:rPr>
        <w:t>где вся Планета Земля это один большой город</w:t>
      </w:r>
      <w:r w:rsidRPr="008354DC">
        <w:rPr>
          <w:rFonts w:ascii="Times New Roman" w:hAnsi="Times New Roman"/>
          <w:sz w:val="24"/>
          <w:szCs w:val="24"/>
        </w:rPr>
        <w:t xml:space="preserve">. Для Империи важно объединение всех стран принципом Первый среди Равных. 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Сильные изменения говорят о том, что Новая Эпоха вступила в свою силу. А чтобы перестройка на планете произошла быстрее, нам нужен большой объём Синтеза Отца для пережигания нечеловеческих выражений. Самая высокая концентрация синтеза достигается только на Синтезах ИВО. 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Боги – прямое выражение Животного Царства, от них пошло рабство, агрессия. Какой </w:t>
      </w:r>
      <w:r>
        <w:rPr>
          <w:rFonts w:ascii="Times New Roman" w:hAnsi="Times New Roman"/>
          <w:sz w:val="24"/>
          <w:szCs w:val="24"/>
        </w:rPr>
        <w:t>у нас д</w:t>
      </w:r>
      <w:r w:rsidRPr="008354DC">
        <w:rPr>
          <w:rFonts w:ascii="Times New Roman" w:hAnsi="Times New Roman"/>
          <w:sz w:val="24"/>
          <w:szCs w:val="24"/>
        </w:rPr>
        <w:t>ух, так мы себя и ведём. Не у всех дух перешёл в состояние человека. На Синтезах возможен переход сразу из нижестоящего состояния в человеческое. Это происходит решением ИВО. Нужно развивать дух, части,</w:t>
      </w:r>
      <w:r>
        <w:rPr>
          <w:rFonts w:ascii="Times New Roman" w:hAnsi="Times New Roman"/>
          <w:sz w:val="24"/>
          <w:szCs w:val="24"/>
        </w:rPr>
        <w:t xml:space="preserve"> системы, аппараты, частности. Т</w:t>
      </w:r>
      <w:r w:rsidRPr="008354DC">
        <w:rPr>
          <w:rFonts w:ascii="Times New Roman" w:hAnsi="Times New Roman"/>
          <w:sz w:val="24"/>
          <w:szCs w:val="24"/>
        </w:rPr>
        <w:t>ело должно быть заполнено огнём и должно быть преображение Омеги и стяжание Абсолюта Мг Фа. Только этим можно достичь явления человека.</w:t>
      </w:r>
    </w:p>
    <w:p w:rsidR="009D2126" w:rsidRPr="008354DC" w:rsidRDefault="009D2126" w:rsidP="00835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 </w:t>
      </w:r>
      <w:r w:rsidRPr="008354DC">
        <w:rPr>
          <w:rFonts w:ascii="Times New Roman" w:hAnsi="Times New Roman"/>
          <w:sz w:val="24"/>
          <w:szCs w:val="24"/>
        </w:rPr>
        <w:tab/>
        <w:t xml:space="preserve">Синтезом мы пережгли нападение на Планету Земля в период пандемии. Сейчас Отец полностью закрыл и пережёг Ангельский глобус, который активировал животность на планете. За прошлую эпоху, имея развитый Разум, они наработали подход к людям и умение внушать что-либо. </w:t>
      </w:r>
      <w:r w:rsidRPr="008354DC">
        <w:rPr>
          <w:rFonts w:ascii="Times New Roman" w:hAnsi="Times New Roman"/>
          <w:i/>
          <w:sz w:val="24"/>
          <w:szCs w:val="24"/>
        </w:rPr>
        <w:t>Ангел</w:t>
      </w:r>
      <w:r w:rsidRPr="008354DC">
        <w:rPr>
          <w:rFonts w:ascii="Times New Roman" w:hAnsi="Times New Roman"/>
          <w:sz w:val="24"/>
          <w:szCs w:val="24"/>
        </w:rPr>
        <w:t xml:space="preserve">ьство активировало </w:t>
      </w:r>
      <w:r w:rsidRPr="008354DC">
        <w:rPr>
          <w:rFonts w:ascii="Times New Roman" w:hAnsi="Times New Roman"/>
          <w:i/>
          <w:sz w:val="24"/>
          <w:szCs w:val="24"/>
        </w:rPr>
        <w:t>англ</w:t>
      </w:r>
      <w:r w:rsidRPr="008354DC">
        <w:rPr>
          <w:rFonts w:ascii="Times New Roman" w:hAnsi="Times New Roman"/>
          <w:sz w:val="24"/>
          <w:szCs w:val="24"/>
        </w:rPr>
        <w:t xml:space="preserve">оговорящее население на Западе, в котором было подобие. Раньше в Солнечной системе были зоны для ангелов, куда человечеству не рекомендовалось выходить. </w:t>
      </w:r>
      <w:r>
        <w:rPr>
          <w:rFonts w:ascii="Times New Roman" w:hAnsi="Times New Roman"/>
          <w:sz w:val="24"/>
          <w:szCs w:val="24"/>
        </w:rPr>
        <w:t xml:space="preserve">Эта раса не выдержала огня,  </w:t>
      </w:r>
      <w:r w:rsidRPr="008354DC">
        <w:rPr>
          <w:rFonts w:ascii="Times New Roman" w:hAnsi="Times New Roman"/>
          <w:sz w:val="24"/>
          <w:szCs w:val="24"/>
        </w:rPr>
        <w:t>Монады Отец забрал к себе, и решением Отца они пойдут на воплощение животными и человеками. Теперь обращаясь к ангелам, люди будут обращаться в пустоту.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Полномочия планеты раньше были у того Отца, который вёл п</w:t>
      </w:r>
      <w:r>
        <w:rPr>
          <w:rFonts w:ascii="Times New Roman" w:hAnsi="Times New Roman"/>
          <w:sz w:val="24"/>
          <w:szCs w:val="24"/>
        </w:rPr>
        <w:t>ланету. Вместе с Матерью 14-го а</w:t>
      </w:r>
      <w:r w:rsidRPr="008354DC">
        <w:rPr>
          <w:rFonts w:ascii="Times New Roman" w:hAnsi="Times New Roman"/>
          <w:sz w:val="24"/>
          <w:szCs w:val="24"/>
        </w:rPr>
        <w:t>рхетипа материи они выводили нас  из пандеми</w:t>
      </w:r>
      <w:r>
        <w:rPr>
          <w:rFonts w:ascii="Times New Roman" w:hAnsi="Times New Roman"/>
          <w:sz w:val="24"/>
          <w:szCs w:val="24"/>
        </w:rPr>
        <w:t>и и готовили к переходу в 33-й а</w:t>
      </w:r>
      <w:r w:rsidRPr="008354DC">
        <w:rPr>
          <w:rFonts w:ascii="Times New Roman" w:hAnsi="Times New Roman"/>
          <w:sz w:val="24"/>
          <w:szCs w:val="24"/>
        </w:rPr>
        <w:t>рхетип, развивая и переж</w:t>
      </w:r>
      <w:r>
        <w:rPr>
          <w:rFonts w:ascii="Times New Roman" w:hAnsi="Times New Roman"/>
          <w:sz w:val="24"/>
          <w:szCs w:val="24"/>
        </w:rPr>
        <w:t>игая ненужное. Теперь огонь 33 а</w:t>
      </w:r>
      <w:r w:rsidRPr="008354DC">
        <w:rPr>
          <w:rFonts w:ascii="Times New Roman" w:hAnsi="Times New Roman"/>
          <w:sz w:val="24"/>
          <w:szCs w:val="24"/>
        </w:rPr>
        <w:t xml:space="preserve">рхетипа развёрнут на планете, и люди им начнут развиваться.  Через какое-то время нынешняя ситуации переиграется в пользу нашей страны и Россия выиграет от этого. 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Плотный огонь 33 а</w:t>
      </w:r>
      <w:r w:rsidRPr="008354DC">
        <w:rPr>
          <w:rFonts w:ascii="Times New Roman" w:hAnsi="Times New Roman"/>
          <w:sz w:val="24"/>
          <w:szCs w:val="24"/>
        </w:rPr>
        <w:t xml:space="preserve">рхетипа материи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354DC">
        <w:rPr>
          <w:rFonts w:ascii="Times New Roman" w:hAnsi="Times New Roman"/>
          <w:sz w:val="24"/>
          <w:szCs w:val="24"/>
        </w:rPr>
        <w:t>это игра на грани фола, это предел возможностей нашей планеты.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Планета встала в центровку ИВДИВО, подтвердив свой статус Столицы Мг Империи, </w:t>
      </w:r>
      <w:r>
        <w:rPr>
          <w:rFonts w:ascii="Times New Roman" w:hAnsi="Times New Roman"/>
          <w:sz w:val="24"/>
          <w:szCs w:val="24"/>
        </w:rPr>
        <w:t>которая тоже расширилась на 33 а</w:t>
      </w:r>
      <w:r w:rsidRPr="008354DC">
        <w:rPr>
          <w:rFonts w:ascii="Times New Roman" w:hAnsi="Times New Roman"/>
          <w:sz w:val="24"/>
          <w:szCs w:val="24"/>
        </w:rPr>
        <w:t>рхетипа материи</w:t>
      </w:r>
      <w:r w:rsidRPr="00CD5F1A">
        <w:rPr>
          <w:rFonts w:ascii="Times New Roman" w:hAnsi="Times New Roman"/>
          <w:b/>
          <w:sz w:val="24"/>
          <w:szCs w:val="24"/>
        </w:rPr>
        <w:t>. Мы для других цивилизаций стали главной планетой</w:t>
      </w:r>
      <w:r w:rsidRPr="008354DC">
        <w:rPr>
          <w:rFonts w:ascii="Times New Roman" w:hAnsi="Times New Roman"/>
          <w:sz w:val="24"/>
          <w:szCs w:val="24"/>
        </w:rPr>
        <w:t xml:space="preserve">.  </w:t>
      </w:r>
      <w:r w:rsidRPr="00CD5F1A">
        <w:rPr>
          <w:rFonts w:ascii="Times New Roman" w:hAnsi="Times New Roman"/>
          <w:b/>
          <w:sz w:val="24"/>
          <w:szCs w:val="24"/>
        </w:rPr>
        <w:t>Сейчас все 33 Отца имеют право развивать человечество Планеты Земля.</w:t>
      </w:r>
      <w:r w:rsidRPr="008354DC">
        <w:rPr>
          <w:rFonts w:ascii="Times New Roman" w:hAnsi="Times New Roman"/>
          <w:sz w:val="24"/>
          <w:szCs w:val="24"/>
        </w:rPr>
        <w:t xml:space="preserve">             </w:t>
      </w:r>
    </w:p>
    <w:p w:rsidR="009D2126" w:rsidRPr="008354DC" w:rsidRDefault="009D2126" w:rsidP="008354D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отдельный Зал ИВО 33-го а</w:t>
      </w:r>
      <w:r w:rsidRPr="008354DC">
        <w:rPr>
          <w:rFonts w:ascii="Times New Roman" w:hAnsi="Times New Roman"/>
          <w:sz w:val="24"/>
          <w:szCs w:val="24"/>
        </w:rPr>
        <w:t xml:space="preserve">рхетипа материи для человечества Планеты Земля. Зал полностью отражает планету. Туда можно выходить с просьбами, нуждами, для общения, стяжаний, практик. Он всегда открыт для людей. Все лучшие возможности должны нарабатываться у Отца Планеты Земля. </w:t>
      </w:r>
    </w:p>
    <w:p w:rsidR="009D2126" w:rsidRPr="008354DC" w:rsidRDefault="009D2126" w:rsidP="008354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При возжигании направлять стяжённый Синтез ИВО на 321-</w:t>
      </w:r>
      <w:r>
        <w:rPr>
          <w:rFonts w:ascii="Times New Roman" w:hAnsi="Times New Roman"/>
          <w:sz w:val="24"/>
          <w:szCs w:val="24"/>
        </w:rPr>
        <w:t>ю</w:t>
      </w:r>
      <w:r w:rsidRPr="008354DC">
        <w:rPr>
          <w:rFonts w:ascii="Times New Roman" w:hAnsi="Times New Roman"/>
          <w:sz w:val="24"/>
          <w:szCs w:val="24"/>
        </w:rPr>
        <w:t xml:space="preserve"> часть. </w:t>
      </w:r>
    </w:p>
    <w:p w:rsidR="009D2126" w:rsidRPr="008354DC" w:rsidRDefault="009D2126" w:rsidP="008354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Возжигаться стяжённым Эталоном Мужчины или Женщины.   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Отец увидел перспективы нашего развития, и новая эпоха установлена на 10 млрд. лет, а, следовательно, нас никто, кроме ИВО и АС, не имеет права  трогать и на нас влиять.  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Условиями и применением огня в материи занимаются Аватарессы, они складывают состояние слиянности с материей. Это работа с частями, системами, аппаратами, частностями, разработка их дееспособности.  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Первые 32 –</w:t>
      </w:r>
      <w:r w:rsidRPr="00835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архетипы материи, а с 32-го – а</w:t>
      </w:r>
      <w:r w:rsidRPr="008354DC">
        <w:rPr>
          <w:rFonts w:ascii="Times New Roman" w:hAnsi="Times New Roman"/>
          <w:sz w:val="24"/>
          <w:szCs w:val="24"/>
        </w:rPr>
        <w:t xml:space="preserve">рхетипы огня. Чем выше огонь, тем легче выходить. Чем ниже, тем плотнее материя и мы в ней начинаем вязнуть. В этом сложность обучения Владык Синтеза. Нужно жёсткое состояние  синтеза с АС, которые могут нас </w:t>
      </w:r>
      <w:r>
        <w:rPr>
          <w:rFonts w:ascii="Times New Roman" w:hAnsi="Times New Roman"/>
          <w:sz w:val="24"/>
          <w:szCs w:val="24"/>
        </w:rPr>
        <w:t>вывести в зал всем телом. В 33-м а</w:t>
      </w:r>
      <w:r w:rsidRPr="008354DC">
        <w:rPr>
          <w:rFonts w:ascii="Times New Roman" w:hAnsi="Times New Roman"/>
          <w:sz w:val="24"/>
          <w:szCs w:val="24"/>
        </w:rPr>
        <w:t>рхетипе материи плотная концентрация огня, но невысокая плотность среды. Огонь срабатывает на силу мысли: засомневались – не дошли.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Наша Сфера ИВДИВО каждого теперь развёрнута на 321 пра-ивд</w:t>
      </w:r>
      <w:r>
        <w:rPr>
          <w:rFonts w:ascii="Times New Roman" w:hAnsi="Times New Roman"/>
          <w:sz w:val="24"/>
          <w:szCs w:val="24"/>
        </w:rPr>
        <w:t>иво-реальность, туда же в 33-й а</w:t>
      </w:r>
      <w:r w:rsidRPr="008354DC">
        <w:rPr>
          <w:rFonts w:ascii="Times New Roman" w:hAnsi="Times New Roman"/>
          <w:sz w:val="24"/>
          <w:szCs w:val="24"/>
        </w:rPr>
        <w:t>рхетип  перешли Архетипические Части.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2126" w:rsidRPr="008354DC" w:rsidRDefault="009D2126" w:rsidP="008354D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ИВО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У Учителя ИВО пять видов Око – от Человека ИВО до Учите</w:t>
      </w:r>
      <w:r>
        <w:rPr>
          <w:rFonts w:ascii="Times New Roman" w:hAnsi="Times New Roman"/>
          <w:sz w:val="24"/>
          <w:szCs w:val="24"/>
        </w:rPr>
        <w:t>ля ИВО, 33 вида Любви ИВО 33-х а</w:t>
      </w:r>
      <w:r w:rsidRPr="008354DC">
        <w:rPr>
          <w:rFonts w:ascii="Times New Roman" w:hAnsi="Times New Roman"/>
          <w:sz w:val="24"/>
          <w:szCs w:val="24"/>
        </w:rPr>
        <w:t xml:space="preserve">рхетипов материи, Путь Учителя ИВО, Меч Учителя, все виды выражения Синтезности и все Полномочия Совершенств Синтеза. 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8354DC">
        <w:rPr>
          <w:rFonts w:ascii="Times New Roman" w:hAnsi="Times New Roman"/>
          <w:sz w:val="24"/>
          <w:szCs w:val="24"/>
        </w:rPr>
        <w:t xml:space="preserve"> это тело, это когда вы искренне, жертвенно что-то делаете. 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2126" w:rsidRPr="008354DC" w:rsidRDefault="009D2126" w:rsidP="008354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Меч Учителя ИВО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Меч 33-го архетипа материи</w:t>
      </w:r>
      <w:r w:rsidRPr="008354DC">
        <w:rPr>
          <w:rFonts w:ascii="Times New Roman" w:hAnsi="Times New Roman"/>
          <w:sz w:val="24"/>
          <w:szCs w:val="24"/>
        </w:rPr>
        <w:t xml:space="preserve"> очень тяжёлый, 9-тигранный, многомерный. В центре концентрация Нити Любви ИВО. Меч может трансформироваться в лазерный луч. В нём плотная концентрация Воли ИВО. 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Меч Учителя выражает Любовь и Волю ИВО. Меч яв</w:t>
      </w:r>
      <w:r>
        <w:rPr>
          <w:rFonts w:ascii="Times New Roman" w:hAnsi="Times New Roman"/>
          <w:sz w:val="24"/>
          <w:szCs w:val="24"/>
        </w:rPr>
        <w:t>ляется единым паспортом в 33-х а</w:t>
      </w:r>
      <w:r w:rsidRPr="008354DC">
        <w:rPr>
          <w:rFonts w:ascii="Times New Roman" w:hAnsi="Times New Roman"/>
          <w:sz w:val="24"/>
          <w:szCs w:val="24"/>
        </w:rPr>
        <w:t xml:space="preserve">рхетипах материи: в Империи, в корпусах Мг Академии Наук, в здания АС Филипп Марина, для него нет закрытых дверей. </w:t>
      </w:r>
    </w:p>
    <w:p w:rsidR="009D2126" w:rsidRPr="008354DC" w:rsidRDefault="009D2126" w:rsidP="008354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Мечом нужно возжигаться, не доставая из позвоночника.</w:t>
      </w:r>
    </w:p>
    <w:p w:rsidR="009D2126" w:rsidRPr="008354DC" w:rsidRDefault="009D2126" w:rsidP="008354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Этот Меч служащие могут стяжать по практике данного Синтеза. </w:t>
      </w:r>
    </w:p>
    <w:p w:rsidR="009D2126" w:rsidRPr="008354DC" w:rsidRDefault="009D2126" w:rsidP="008354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С Мечом важно выходить и тренироваться у АС Филипп Марина и у Аватара Дзея. </w:t>
      </w:r>
    </w:p>
    <w:p w:rsidR="009D2126" w:rsidRPr="008354DC" w:rsidRDefault="009D2126" w:rsidP="008354DC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126" w:rsidRPr="008354DC" w:rsidRDefault="009D2126" w:rsidP="008354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54DC">
        <w:rPr>
          <w:rFonts w:ascii="Times New Roman" w:hAnsi="Times New Roman"/>
          <w:b/>
          <w:sz w:val="24"/>
          <w:szCs w:val="24"/>
        </w:rPr>
        <w:t>Практика Крещения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Отец Таинством Крещения вводит человечество в явление нового Духа ИВО и нового Огня ИВО. В практике Отец благословил человечество на развитие Учения Синтеза. Команда практикой вошла в Воскрешение ИВО, где мы развернулись новым Образом Рождения Свыше ИВ О</w:t>
      </w:r>
      <w:r>
        <w:rPr>
          <w:rFonts w:ascii="Times New Roman" w:hAnsi="Times New Roman"/>
          <w:sz w:val="24"/>
          <w:szCs w:val="24"/>
        </w:rPr>
        <w:t>тца 33-го а</w:t>
      </w:r>
      <w:r w:rsidRPr="008354DC">
        <w:rPr>
          <w:rFonts w:ascii="Times New Roman" w:hAnsi="Times New Roman"/>
          <w:sz w:val="24"/>
          <w:szCs w:val="24"/>
        </w:rPr>
        <w:t>рхетипа материи и в нас развернулся Дух в явлении Огня Святого Духа.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Раньше стянуть сгусток Духа или каплю огня Святого Духа какого-либо Отца было большим достижением, потому что только так можно было взрастать в веках. Когда в 5</w:t>
      </w:r>
      <w:r>
        <w:rPr>
          <w:rFonts w:ascii="Times New Roman" w:hAnsi="Times New Roman"/>
          <w:sz w:val="24"/>
          <w:szCs w:val="24"/>
        </w:rPr>
        <w:t>-й</w:t>
      </w:r>
      <w:r w:rsidRPr="008354DC">
        <w:rPr>
          <w:rFonts w:ascii="Times New Roman" w:hAnsi="Times New Roman"/>
          <w:sz w:val="24"/>
          <w:szCs w:val="24"/>
        </w:rPr>
        <w:t xml:space="preserve"> расе человек стяжал Огонь Святого Духа, он проникался явлением Отца, и в нём начиналось Созидание Отца. 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В практике Крещения мы входили внутрь Чаши ИВО, которая находится в Теле ИВО. В процессе омовения Огнём Отец впитал в нас свой дух. </w:t>
      </w:r>
      <w:r w:rsidRPr="00534B13">
        <w:rPr>
          <w:rFonts w:ascii="Times New Roman" w:hAnsi="Times New Roman"/>
          <w:b/>
          <w:sz w:val="24"/>
          <w:szCs w:val="24"/>
        </w:rPr>
        <w:t>Этим была зафиксирована новая судьба</w:t>
      </w:r>
      <w:r w:rsidRPr="008354DC">
        <w:rPr>
          <w:rFonts w:ascii="Times New Roman" w:hAnsi="Times New Roman"/>
          <w:sz w:val="24"/>
          <w:szCs w:val="24"/>
        </w:rPr>
        <w:t xml:space="preserve">. 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Отец крестом зафиксировал нам своё благославение на дальнейший путь,  развитие и достижения каждого. Помимо знака креста, Отец фиксирует определённые знаки, благославляя на какой-то путь развития. Это было определённое таинство для каждого с напутствием от ИВО.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Обычно Крещение бывает в январе, но данной практикой </w:t>
      </w:r>
      <w:r w:rsidRPr="00534B13">
        <w:rPr>
          <w:rFonts w:ascii="Times New Roman" w:hAnsi="Times New Roman"/>
          <w:b/>
          <w:sz w:val="24"/>
          <w:szCs w:val="24"/>
        </w:rPr>
        <w:t>Отец развернул на планету Дух ИВО</w:t>
      </w:r>
      <w:r w:rsidRPr="008354DC">
        <w:rPr>
          <w:rFonts w:ascii="Times New Roman" w:hAnsi="Times New Roman"/>
          <w:sz w:val="24"/>
          <w:szCs w:val="24"/>
        </w:rPr>
        <w:t xml:space="preserve">. </w:t>
      </w:r>
      <w:r w:rsidRPr="00534B13">
        <w:rPr>
          <w:rFonts w:ascii="Times New Roman" w:hAnsi="Times New Roman"/>
          <w:b/>
          <w:sz w:val="24"/>
          <w:szCs w:val="24"/>
        </w:rPr>
        <w:t>Там где дух, там появляется Воля ИВО</w:t>
      </w:r>
      <w:r w:rsidRPr="008354DC">
        <w:rPr>
          <w:rFonts w:ascii="Times New Roman" w:hAnsi="Times New Roman"/>
          <w:sz w:val="24"/>
          <w:szCs w:val="24"/>
        </w:rPr>
        <w:t xml:space="preserve"> </w:t>
      </w:r>
      <w:r w:rsidRPr="00534B13">
        <w:rPr>
          <w:rFonts w:ascii="Times New Roman" w:hAnsi="Times New Roman"/>
          <w:b/>
          <w:sz w:val="24"/>
          <w:szCs w:val="24"/>
        </w:rPr>
        <w:t>с фиксацией Пути для Человечества Планеты Земля</w:t>
      </w:r>
      <w:r w:rsidRPr="008354DC">
        <w:rPr>
          <w:rFonts w:ascii="Times New Roman" w:hAnsi="Times New Roman"/>
          <w:sz w:val="24"/>
          <w:szCs w:val="24"/>
        </w:rPr>
        <w:t xml:space="preserve">. 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Отец пережёг на планете накопившиеся ненависть, страх, негатив, омыв планету Синтезом, чтобы люди начали видеть верные решения.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Данной практикой у нас расширилась Свобода Воли, что нам позволит видеть б</w:t>
      </w:r>
      <w:r w:rsidRPr="008354DC">
        <w:rPr>
          <w:rFonts w:ascii="Times New Roman" w:hAnsi="Times New Roman"/>
          <w:i/>
          <w:sz w:val="24"/>
          <w:szCs w:val="24"/>
        </w:rPr>
        <w:t>о</w:t>
      </w:r>
      <w:r w:rsidRPr="008354DC">
        <w:rPr>
          <w:rFonts w:ascii="Times New Roman" w:hAnsi="Times New Roman"/>
          <w:sz w:val="24"/>
          <w:szCs w:val="24"/>
        </w:rPr>
        <w:t>льшее количество вариантов в разрешении сложившейся ситуации. Принятие Воли Отца позволяет расширять Свободу Воли, меняя нашу Позицию Наблюдателя, когда мы не зациклены на каком-то жёстком линейном взгляде.</w:t>
      </w:r>
    </w:p>
    <w:p w:rsidR="009D2126" w:rsidRPr="008354DC" w:rsidRDefault="009D2126" w:rsidP="008354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4B13">
        <w:rPr>
          <w:rFonts w:ascii="Times New Roman" w:hAnsi="Times New Roman"/>
          <w:b/>
          <w:sz w:val="24"/>
          <w:szCs w:val="24"/>
        </w:rPr>
        <w:t>Отцом разрешено повторение данной практики</w:t>
      </w:r>
      <w:r w:rsidRPr="008354DC">
        <w:rPr>
          <w:rFonts w:ascii="Times New Roman" w:hAnsi="Times New Roman"/>
          <w:sz w:val="24"/>
          <w:szCs w:val="24"/>
        </w:rPr>
        <w:t>.</w:t>
      </w:r>
    </w:p>
    <w:p w:rsidR="009D2126" w:rsidRPr="008354DC" w:rsidRDefault="009D2126" w:rsidP="008354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Дополнительно рекомендовано выходить к ИВО для преображения и вхождения в новый Свет ИВО, новый Дух ИВО, новый Огонь ИВО. Можно вставать в Чашу, можно не вставать.</w:t>
      </w:r>
    </w:p>
    <w:p w:rsidR="009D2126" w:rsidRPr="008354DC" w:rsidRDefault="009D2126" w:rsidP="008354DC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D2126" w:rsidRPr="008354DC" w:rsidRDefault="009D2126" w:rsidP="008354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Ночная научная подготовка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Наука выходила из религии, и у многих великих деятелей были ещё и труды, близкие к религиозным  – Менделеев, Эйнштейн, Пифагор. Уже тогда они писали о мироустройстве и частях. 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У нас наука объединилась с верой и служением.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Ночное обучение, как сказал ИВО, длилось 3 года. Каждый занимался своей научной работой, написание которой будет, как минимум, продолжаться в 33-м Архетипе материи ещё месяц. С вами в ночных обучениях будут работать лучшие научные сотрудники различных направлений, чтобы доработать те концепции, которые потом можно будет довести до физики.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Потом у кого-то будет защита диссертации у АС Филипп Марина с получением учёной степ</w:t>
      </w:r>
      <w:r>
        <w:rPr>
          <w:rFonts w:ascii="Times New Roman" w:hAnsi="Times New Roman"/>
          <w:sz w:val="24"/>
          <w:szCs w:val="24"/>
        </w:rPr>
        <w:t>ени. Учёная степень даёт новую С</w:t>
      </w:r>
      <w:r w:rsidRPr="008354DC">
        <w:rPr>
          <w:rFonts w:ascii="Times New Roman" w:hAnsi="Times New Roman"/>
          <w:sz w:val="24"/>
          <w:szCs w:val="24"/>
        </w:rPr>
        <w:t xml:space="preserve">интезность и право работать у АС Филипп Марина. Тот, кто сможет защитить свой научный труд, будет восходить этими знаниями. 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Аватарам Синтеза важен наш </w:t>
      </w:r>
      <w:r w:rsidRPr="008354DC">
        <w:rPr>
          <w:rFonts w:ascii="Times New Roman" w:hAnsi="Times New Roman"/>
          <w:b/>
          <w:sz w:val="24"/>
          <w:szCs w:val="24"/>
        </w:rPr>
        <w:t>научный склад ума и научный опыт в Лотосе Духа</w:t>
      </w:r>
      <w:r w:rsidRPr="008354DC">
        <w:rPr>
          <w:rFonts w:ascii="Times New Roman" w:hAnsi="Times New Roman"/>
          <w:sz w:val="24"/>
          <w:szCs w:val="24"/>
        </w:rPr>
        <w:t xml:space="preserve">. 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Каждому досталась одна из 256 наук по решению АС. </w:t>
      </w:r>
    </w:p>
    <w:p w:rsidR="009D2126" w:rsidRPr="008354DC" w:rsidRDefault="009D2126" w:rsidP="008354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Узнайте у АС, к какой науке из 256 вас определили.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К следующему Синтезу команда вернётся в свои науки по ДК, либо будет распределение по научным направлениям.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Мы находимся на том стыке, когда некоторые учёные понимают, что должны появиться новые науки (эфирика, астралика и т. д.) и новые стандарты. Работы, которые вы будете выполнять в течение этого месяца, помогут человечеству перейти в новые виды наук.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Сейчас техника постепенно становиться чувствительной и её возможности нужно уметь объяснить и научно обосновать. 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Сейчас в Экополисах есть научные направления. </w:t>
      </w:r>
      <w:r w:rsidRPr="00534B13">
        <w:rPr>
          <w:rFonts w:ascii="Times New Roman" w:hAnsi="Times New Roman"/>
          <w:b/>
          <w:sz w:val="24"/>
          <w:szCs w:val="24"/>
        </w:rPr>
        <w:t>Чтобы воплотиться на планете, нужно получить какое-то образование в Экополисе и изучить что-то новое, что можно будет потом развернуть на Планете Земля.</w:t>
      </w:r>
      <w:r w:rsidRPr="008354DC">
        <w:rPr>
          <w:rFonts w:ascii="Times New Roman" w:hAnsi="Times New Roman"/>
          <w:sz w:val="24"/>
          <w:szCs w:val="24"/>
        </w:rPr>
        <w:t xml:space="preserve"> Если ты не научен, некультурен, нечеловечен, воплощение не дадут. У нас будет 33 Экополиса, как город</w:t>
      </w:r>
      <w:r w:rsidRPr="00534B13">
        <w:rPr>
          <w:rFonts w:ascii="Times New Roman" w:hAnsi="Times New Roman"/>
          <w:b/>
          <w:i/>
          <w:sz w:val="24"/>
          <w:szCs w:val="24"/>
        </w:rPr>
        <w:t>а</w:t>
      </w:r>
      <w:r w:rsidRPr="008354DC">
        <w:rPr>
          <w:rFonts w:ascii="Times New Roman" w:hAnsi="Times New Roman"/>
          <w:sz w:val="24"/>
          <w:szCs w:val="24"/>
        </w:rPr>
        <w:t>-миллионники с развитой инфраструктурой, где есть возможность интегрироваться с другими цивилизациями, народами, нациями. Там людей будут обучать на то, чтобы мозг работал иерархически и научно. Сейчас уже рождаются дети, способные привнести новое на планету для её развития.</w:t>
      </w:r>
      <w:r>
        <w:rPr>
          <w:rFonts w:ascii="Times New Roman" w:hAnsi="Times New Roman"/>
          <w:sz w:val="24"/>
          <w:szCs w:val="24"/>
        </w:rPr>
        <w:t xml:space="preserve"> Недавно воплотился Отец 11-го а</w:t>
      </w:r>
      <w:r w:rsidRPr="008354DC">
        <w:rPr>
          <w:rFonts w:ascii="Times New Roman" w:hAnsi="Times New Roman"/>
          <w:sz w:val="24"/>
          <w:szCs w:val="24"/>
        </w:rPr>
        <w:t>рхетипа материи.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У нас, в отличие от людей, служение непрерывно. </w:t>
      </w:r>
      <w:r w:rsidRPr="008354DC">
        <w:rPr>
          <w:rFonts w:ascii="Times New Roman" w:hAnsi="Times New Roman"/>
          <w:b/>
          <w:sz w:val="24"/>
          <w:szCs w:val="24"/>
        </w:rPr>
        <w:t>Планете нужно человечество, которое её будет развивать.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Сейчас нам отданы Отцом лучшие достижения науки. 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Наша физика способна ходить по разн</w:t>
      </w:r>
      <w:r>
        <w:rPr>
          <w:rFonts w:ascii="Times New Roman" w:hAnsi="Times New Roman"/>
          <w:sz w:val="24"/>
          <w:szCs w:val="24"/>
        </w:rPr>
        <w:t>ым Экополисам, потому что 33-й а</w:t>
      </w:r>
      <w:r w:rsidRPr="008354DC">
        <w:rPr>
          <w:rFonts w:ascii="Times New Roman" w:hAnsi="Times New Roman"/>
          <w:sz w:val="24"/>
          <w:szCs w:val="24"/>
        </w:rPr>
        <w:t>рхетип материи включает все другие архетипы.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В некоторых Экополисах люди живут до 1000 лет, перейти в другой они могут только через смену жизни, а для этого нужно развиваться.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2126" w:rsidRPr="008354DC" w:rsidRDefault="009D2126" w:rsidP="008354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54DC">
        <w:rPr>
          <w:rFonts w:ascii="Times New Roman" w:hAnsi="Times New Roman"/>
          <w:b/>
          <w:sz w:val="24"/>
          <w:szCs w:val="24"/>
        </w:rPr>
        <w:t>Научный взг</w:t>
      </w:r>
      <w:r>
        <w:rPr>
          <w:rFonts w:ascii="Times New Roman" w:hAnsi="Times New Roman"/>
          <w:b/>
          <w:sz w:val="24"/>
          <w:szCs w:val="24"/>
        </w:rPr>
        <w:t>ляд. Научный Синтез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Научный взгляд складывает перспективы развития науки и позволяет расти в веках определёнными научными достижениями.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У людей огромный объём сил, которые они неправильно тратят. Любовь это сила и пассионарность, которые должны быть правильно применены. </w:t>
      </w:r>
      <w:r w:rsidRPr="008354DC">
        <w:rPr>
          <w:rFonts w:ascii="Times New Roman" w:hAnsi="Times New Roman"/>
          <w:b/>
          <w:sz w:val="24"/>
          <w:szCs w:val="24"/>
        </w:rPr>
        <w:t>Научный взгляд и Научный Синтез позволят перевести силы в нужном направлении.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У нас планета окутана огромным количеством сил, дающих людям пассионарность, и эта пассионарность должна быть направлена на научную деятельность, тогда мы сможем что-то новое придумать.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Будда когда-то стал правильно перенаправлять силы и из убийцы стал Буддой.</w:t>
      </w:r>
    </w:p>
    <w:p w:rsidR="009D2126" w:rsidRPr="008354DC" w:rsidRDefault="009D2126" w:rsidP="008354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2126" w:rsidRPr="008354DC" w:rsidRDefault="009D2126" w:rsidP="008354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Любовь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Если мы хотим любви по отношению к себе, то это требование, желание, но не любовь. Возжигание это тоже не любовь. 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354DC">
        <w:rPr>
          <w:rFonts w:ascii="Times New Roman" w:hAnsi="Times New Roman"/>
          <w:b/>
          <w:sz w:val="24"/>
          <w:szCs w:val="24"/>
        </w:rPr>
        <w:t xml:space="preserve">Любовь начинается с умения сливаться. 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354DC">
        <w:rPr>
          <w:rFonts w:ascii="Times New Roman" w:hAnsi="Times New Roman"/>
          <w:b/>
          <w:sz w:val="24"/>
          <w:szCs w:val="24"/>
        </w:rPr>
        <w:t xml:space="preserve">Любовь проявляется делами </w:t>
      </w:r>
      <w:r w:rsidRPr="008354DC">
        <w:rPr>
          <w:rFonts w:ascii="Times New Roman" w:hAnsi="Times New Roman"/>
          <w:sz w:val="24"/>
          <w:szCs w:val="24"/>
        </w:rPr>
        <w:t>по отношению к кому-то</w:t>
      </w:r>
      <w:r w:rsidRPr="008354DC">
        <w:rPr>
          <w:rFonts w:ascii="Times New Roman" w:hAnsi="Times New Roman"/>
          <w:b/>
          <w:sz w:val="24"/>
          <w:szCs w:val="24"/>
        </w:rPr>
        <w:t xml:space="preserve">. 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b/>
          <w:sz w:val="24"/>
          <w:szCs w:val="24"/>
        </w:rPr>
        <w:t>Любовь – она искренняя, когда ничего не требуют в ответ.</w:t>
      </w:r>
      <w:r w:rsidRPr="008354DC">
        <w:rPr>
          <w:rFonts w:ascii="Times New Roman" w:hAnsi="Times New Roman"/>
          <w:sz w:val="24"/>
          <w:szCs w:val="24"/>
        </w:rPr>
        <w:t xml:space="preserve"> Если вы любите Отца и АС, то, что вы для них делаете? Если любите команду, что для неё делаете?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Служение Отцу и АС должно быть искренним. От того, как мы любим Отца и АС, так мы и будем служить человечеству.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 xml:space="preserve">Есть 256 видов любви, сюда же входят виды любви от Человека синтезфизичности (семейная любовь) до Отца (главное – служение Отцом и развитие какого-то направления). Есть профессиональная любовь, любовь к делу, любовь к планете и т. д. 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b/>
          <w:sz w:val="24"/>
          <w:szCs w:val="24"/>
        </w:rPr>
        <w:t>Вершинный вид любви – это Любовь ИВ Отцом</w:t>
      </w:r>
      <w:r w:rsidRPr="008354DC">
        <w:rPr>
          <w:rFonts w:ascii="Times New Roman" w:hAnsi="Times New Roman"/>
          <w:sz w:val="24"/>
          <w:szCs w:val="24"/>
        </w:rPr>
        <w:t xml:space="preserve">, то есть когда мы уже с ним слиты и им что-то исполняем. </w:t>
      </w:r>
      <w:r w:rsidRPr="008354DC">
        <w:rPr>
          <w:rFonts w:ascii="Times New Roman" w:hAnsi="Times New Roman"/>
          <w:b/>
          <w:sz w:val="24"/>
          <w:szCs w:val="24"/>
        </w:rPr>
        <w:t>Это Я Есмь Любовь</w:t>
      </w:r>
      <w:r w:rsidRPr="008354DC">
        <w:rPr>
          <w:rFonts w:ascii="Times New Roman" w:hAnsi="Times New Roman"/>
          <w:sz w:val="24"/>
          <w:szCs w:val="24"/>
        </w:rPr>
        <w:t>. Это Любовь ИВ Аватарами Синтеза в исполнении какого-то дела, в реализации чего-то.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Любовь всегда конкретна.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54DC">
        <w:rPr>
          <w:rFonts w:ascii="Times New Roman" w:hAnsi="Times New Roman"/>
          <w:sz w:val="24"/>
          <w:szCs w:val="24"/>
        </w:rPr>
        <w:t>Отец наделил нас 33-мя видами Любви с каплями разнообразия Любви в нас от 1-го д</w:t>
      </w:r>
      <w:r>
        <w:rPr>
          <w:rFonts w:ascii="Times New Roman" w:hAnsi="Times New Roman"/>
          <w:sz w:val="24"/>
          <w:szCs w:val="24"/>
        </w:rPr>
        <w:t>о 33-го а</w:t>
      </w:r>
      <w:r w:rsidRPr="008354DC">
        <w:rPr>
          <w:rFonts w:ascii="Times New Roman" w:hAnsi="Times New Roman"/>
          <w:sz w:val="24"/>
          <w:szCs w:val="24"/>
        </w:rPr>
        <w:t>рхетипа материи. Эти огни не смешиваются, но полностью развёрнуты по телу. Они позволят нам выходить в разные залы Отцов, когд</w:t>
      </w:r>
      <w:r>
        <w:rPr>
          <w:rFonts w:ascii="Times New Roman" w:hAnsi="Times New Roman"/>
          <w:sz w:val="24"/>
          <w:szCs w:val="24"/>
        </w:rPr>
        <w:t>а мы сливаемся с Отцами разных а</w:t>
      </w:r>
      <w:r w:rsidRPr="008354DC">
        <w:rPr>
          <w:rFonts w:ascii="Times New Roman" w:hAnsi="Times New Roman"/>
          <w:sz w:val="24"/>
          <w:szCs w:val="24"/>
        </w:rPr>
        <w:t>рхетипов материи.</w:t>
      </w: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2126" w:rsidRPr="008354DC" w:rsidRDefault="009D2126" w:rsidP="008354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2126" w:rsidRPr="008354DC" w:rsidRDefault="009D2126" w:rsidP="008354DC">
      <w:pPr>
        <w:spacing w:after="0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54DC">
        <w:rPr>
          <w:rFonts w:ascii="Times New Roman" w:hAnsi="Times New Roman"/>
          <w:i/>
          <w:sz w:val="24"/>
          <w:szCs w:val="24"/>
        </w:rPr>
        <w:t>Конспект составила: Аватар Мг Плана Синтеза ИВО 17179869117 Синтез-ИВДИВО-цельности, Московия, Шпенькова Надежда.</w:t>
      </w:r>
    </w:p>
    <w:p w:rsidR="009D2126" w:rsidRPr="008354DC" w:rsidRDefault="009D2126" w:rsidP="00173704">
      <w:pPr>
        <w:rPr>
          <w:sz w:val="24"/>
          <w:szCs w:val="24"/>
        </w:rPr>
      </w:pPr>
    </w:p>
    <w:p w:rsidR="009D2126" w:rsidRPr="00476071" w:rsidRDefault="009D2126" w:rsidP="00173704">
      <w:pPr>
        <w:rPr>
          <w:rFonts w:ascii="Times New Roman" w:hAnsi="Times New Roman"/>
          <w:sz w:val="24"/>
          <w:szCs w:val="24"/>
        </w:rPr>
      </w:pPr>
    </w:p>
    <w:sectPr w:rsidR="009D2126" w:rsidRPr="00476071" w:rsidSect="008354DC">
      <w:pgSz w:w="11906" w:h="16838"/>
      <w:pgMar w:top="719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41C"/>
    <w:multiLevelType w:val="hybridMultilevel"/>
    <w:tmpl w:val="90104D26"/>
    <w:lvl w:ilvl="0" w:tplc="433CA3B2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D3E3607"/>
    <w:multiLevelType w:val="hybridMultilevel"/>
    <w:tmpl w:val="5B7ABE1C"/>
    <w:lvl w:ilvl="0" w:tplc="DDD82D3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B49BC"/>
    <w:multiLevelType w:val="hybridMultilevel"/>
    <w:tmpl w:val="5B0E81EC"/>
    <w:lvl w:ilvl="0" w:tplc="7242A97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704"/>
    <w:rsid w:val="00001C59"/>
    <w:rsid w:val="00012A2A"/>
    <w:rsid w:val="000447E4"/>
    <w:rsid w:val="00065C19"/>
    <w:rsid w:val="000D7D63"/>
    <w:rsid w:val="000E7E40"/>
    <w:rsid w:val="001412B1"/>
    <w:rsid w:val="00155808"/>
    <w:rsid w:val="00173704"/>
    <w:rsid w:val="001B6225"/>
    <w:rsid w:val="001C722C"/>
    <w:rsid w:val="001F1ED6"/>
    <w:rsid w:val="002018D4"/>
    <w:rsid w:val="00224C39"/>
    <w:rsid w:val="002504AB"/>
    <w:rsid w:val="002863BD"/>
    <w:rsid w:val="002924B2"/>
    <w:rsid w:val="0029435F"/>
    <w:rsid w:val="002C3886"/>
    <w:rsid w:val="002C3FE8"/>
    <w:rsid w:val="002E61CC"/>
    <w:rsid w:val="002F6F28"/>
    <w:rsid w:val="00312232"/>
    <w:rsid w:val="00323E6D"/>
    <w:rsid w:val="003703D1"/>
    <w:rsid w:val="003717E6"/>
    <w:rsid w:val="00387017"/>
    <w:rsid w:val="003C639D"/>
    <w:rsid w:val="003D0CA0"/>
    <w:rsid w:val="00414D63"/>
    <w:rsid w:val="00431FEC"/>
    <w:rsid w:val="00445627"/>
    <w:rsid w:val="00451B60"/>
    <w:rsid w:val="00473A86"/>
    <w:rsid w:val="00476071"/>
    <w:rsid w:val="004C3C73"/>
    <w:rsid w:val="004C7F39"/>
    <w:rsid w:val="004F2B9B"/>
    <w:rsid w:val="00534B13"/>
    <w:rsid w:val="00572096"/>
    <w:rsid w:val="005737F2"/>
    <w:rsid w:val="005A5CBE"/>
    <w:rsid w:val="006176AA"/>
    <w:rsid w:val="006732C9"/>
    <w:rsid w:val="006A184D"/>
    <w:rsid w:val="006C5022"/>
    <w:rsid w:val="006E32EC"/>
    <w:rsid w:val="006F40E8"/>
    <w:rsid w:val="00711A2A"/>
    <w:rsid w:val="00716888"/>
    <w:rsid w:val="00781E1F"/>
    <w:rsid w:val="0079574D"/>
    <w:rsid w:val="007B7571"/>
    <w:rsid w:val="007C2C99"/>
    <w:rsid w:val="00800FE4"/>
    <w:rsid w:val="00827EC6"/>
    <w:rsid w:val="00831909"/>
    <w:rsid w:val="008354DC"/>
    <w:rsid w:val="00892DF4"/>
    <w:rsid w:val="008C2C3D"/>
    <w:rsid w:val="008D426F"/>
    <w:rsid w:val="008D7E67"/>
    <w:rsid w:val="00917849"/>
    <w:rsid w:val="009510D0"/>
    <w:rsid w:val="00967275"/>
    <w:rsid w:val="009B2A19"/>
    <w:rsid w:val="009C0220"/>
    <w:rsid w:val="009C3F9E"/>
    <w:rsid w:val="009D2126"/>
    <w:rsid w:val="009D62A7"/>
    <w:rsid w:val="009E420D"/>
    <w:rsid w:val="00A22BFD"/>
    <w:rsid w:val="00A245D4"/>
    <w:rsid w:val="00A416CF"/>
    <w:rsid w:val="00A4242D"/>
    <w:rsid w:val="00A60595"/>
    <w:rsid w:val="00A63827"/>
    <w:rsid w:val="00A76FAE"/>
    <w:rsid w:val="00A84739"/>
    <w:rsid w:val="00A84952"/>
    <w:rsid w:val="00A951DC"/>
    <w:rsid w:val="00AA59FD"/>
    <w:rsid w:val="00B12A47"/>
    <w:rsid w:val="00B608DA"/>
    <w:rsid w:val="00B77244"/>
    <w:rsid w:val="00B80BC4"/>
    <w:rsid w:val="00B826C8"/>
    <w:rsid w:val="00BC6BA2"/>
    <w:rsid w:val="00BE695D"/>
    <w:rsid w:val="00C72F6E"/>
    <w:rsid w:val="00C96800"/>
    <w:rsid w:val="00CC22A8"/>
    <w:rsid w:val="00CD47A2"/>
    <w:rsid w:val="00CD5F1A"/>
    <w:rsid w:val="00CF1A45"/>
    <w:rsid w:val="00D050F1"/>
    <w:rsid w:val="00D068B2"/>
    <w:rsid w:val="00D2607F"/>
    <w:rsid w:val="00D41C7C"/>
    <w:rsid w:val="00D51A01"/>
    <w:rsid w:val="00D52C4D"/>
    <w:rsid w:val="00D82F60"/>
    <w:rsid w:val="00D87B61"/>
    <w:rsid w:val="00DC1522"/>
    <w:rsid w:val="00DC3957"/>
    <w:rsid w:val="00DD6390"/>
    <w:rsid w:val="00E14BEB"/>
    <w:rsid w:val="00E3113F"/>
    <w:rsid w:val="00E44932"/>
    <w:rsid w:val="00E572DF"/>
    <w:rsid w:val="00E91330"/>
    <w:rsid w:val="00EC4F93"/>
    <w:rsid w:val="00ED4EF8"/>
    <w:rsid w:val="00F202C5"/>
    <w:rsid w:val="00F34883"/>
    <w:rsid w:val="00F359BC"/>
    <w:rsid w:val="00FB3774"/>
    <w:rsid w:val="00FC63E3"/>
    <w:rsid w:val="00FD3259"/>
    <w:rsid w:val="00FE3831"/>
    <w:rsid w:val="00FE6306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3704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800FE4"/>
    <w:pPr>
      <w:suppressAutoHyphens/>
    </w:pPr>
    <w:rPr>
      <w:rFonts w:eastAsia="Times New Roman"/>
      <w:lang w:eastAsia="ar-SA"/>
    </w:rPr>
  </w:style>
  <w:style w:type="character" w:customStyle="1" w:styleId="NoSpacingChar">
    <w:name w:val="No Spacing Char"/>
    <w:link w:val="NoSpacing"/>
    <w:uiPriority w:val="99"/>
    <w:locked/>
    <w:rsid w:val="00800FE4"/>
    <w:rPr>
      <w:rFonts w:eastAsia="Times New Roman"/>
      <w:sz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2475</Words>
  <Characters>14110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Алексей</dc:creator>
  <cp:keywords/>
  <dc:description/>
  <cp:lastModifiedBy>Вера</cp:lastModifiedBy>
  <cp:revision>2</cp:revision>
  <dcterms:created xsi:type="dcterms:W3CDTF">2022-04-08T14:38:00Z</dcterms:created>
  <dcterms:modified xsi:type="dcterms:W3CDTF">2022-04-08T14:38:00Z</dcterms:modified>
</cp:coreProperties>
</file>